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E2F2" w14:textId="646091D3" w:rsidR="00966396" w:rsidRDefault="004421FE" w:rsidP="00FE3566">
      <w:pPr>
        <w:pStyle w:val="Heading1"/>
      </w:pPr>
      <w:r>
        <w:t>Project plan for a grant application</w:t>
      </w:r>
    </w:p>
    <w:p w14:paraId="0C832F11" w14:textId="42F83811" w:rsidR="003866AA" w:rsidRDefault="004421FE" w:rsidP="003866AA">
      <w:pPr>
        <w:pStyle w:val="BodyText"/>
      </w:pPr>
      <w:r>
        <w:t>Use this template to create your project plan</w:t>
      </w:r>
      <w:r w:rsidR="0078375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1999"/>
      </w:tblGrid>
      <w:tr w:rsidR="004421FE" w14:paraId="3A7B0BB5" w14:textId="77777777" w:rsidTr="00FC091E">
        <w:trPr>
          <w:tblHeader/>
        </w:trPr>
        <w:tc>
          <w:tcPr>
            <w:tcW w:w="1999" w:type="dxa"/>
            <w:shd w:val="clear" w:color="auto" w:fill="E8E8E8" w:themeFill="text2" w:themeFillTint="1A"/>
          </w:tcPr>
          <w:p w14:paraId="30675D78" w14:textId="7025E5C9" w:rsidR="004421FE" w:rsidRDefault="003C00B2" w:rsidP="00404396">
            <w:pPr>
              <w:pStyle w:val="BodyText"/>
            </w:pPr>
            <w:r>
              <w:t xml:space="preserve">Claim </w:t>
            </w:r>
            <w:r w:rsidR="00581F5A">
              <w:t>period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08798C4E" w14:textId="6E392BE9" w:rsidR="004421FE" w:rsidRDefault="00792D4A" w:rsidP="00404396">
            <w:pPr>
              <w:pStyle w:val="BodyText"/>
            </w:pPr>
            <w:r>
              <w:t>Activities delivered in the claim period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3A08394B" w14:textId="20072C13" w:rsidR="004421FE" w:rsidRDefault="00792D4A" w:rsidP="00404396">
            <w:pPr>
              <w:pStyle w:val="BodyText"/>
            </w:pPr>
            <w:r>
              <w:t>Outputs from the claim period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688ACB7C" w14:textId="54C1AC3E" w:rsidR="004421FE" w:rsidRDefault="00792D4A" w:rsidP="00404396">
            <w:pPr>
              <w:pStyle w:val="BodyText"/>
            </w:pPr>
            <w:r>
              <w:t>Evidence of outputs</w:t>
            </w:r>
            <w:r w:rsidR="006D4E07">
              <w:t xml:space="preserve"> you</w:t>
            </w:r>
            <w:r w:rsidR="008B1CDE">
              <w:t>’</w:t>
            </w:r>
            <w:r w:rsidR="006D4E07">
              <w:t>ll submit with the claim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2FAD3AB3" w14:textId="7ED5DFC1" w:rsidR="004421FE" w:rsidRDefault="00792D4A" w:rsidP="00404396">
            <w:pPr>
              <w:pStyle w:val="BodyText"/>
            </w:pPr>
            <w:r>
              <w:t>Value of claim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23B1B906" w14:textId="385BA526" w:rsidR="004421FE" w:rsidRDefault="006D4E07" w:rsidP="00404396">
            <w:pPr>
              <w:pStyle w:val="BodyText"/>
            </w:pPr>
            <w:r>
              <w:t>Outcomes</w:t>
            </w:r>
          </w:p>
        </w:tc>
        <w:tc>
          <w:tcPr>
            <w:tcW w:w="1999" w:type="dxa"/>
            <w:shd w:val="clear" w:color="auto" w:fill="E8E8E8" w:themeFill="text2" w:themeFillTint="1A"/>
          </w:tcPr>
          <w:p w14:paraId="7413E668" w14:textId="79F90D7B" w:rsidR="004421FE" w:rsidRDefault="00B61B73" w:rsidP="00404396">
            <w:pPr>
              <w:pStyle w:val="BodyText"/>
            </w:pPr>
            <w:r>
              <w:t>Methods to measure progress against outcomes</w:t>
            </w:r>
          </w:p>
        </w:tc>
      </w:tr>
      <w:tr w:rsidR="004421FE" w14:paraId="17F1DC6A" w14:textId="77777777" w:rsidTr="004421FE">
        <w:tc>
          <w:tcPr>
            <w:tcW w:w="1999" w:type="dxa"/>
          </w:tcPr>
          <w:p w14:paraId="1D7CF63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5DFDB50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916B7B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792D015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6457EFC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3255CB7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B62CA25" w14:textId="77777777" w:rsidR="004421FE" w:rsidRDefault="004421FE" w:rsidP="00404396">
            <w:pPr>
              <w:pStyle w:val="BodyText"/>
            </w:pPr>
          </w:p>
        </w:tc>
      </w:tr>
      <w:tr w:rsidR="004421FE" w14:paraId="1EAAA89E" w14:textId="77777777" w:rsidTr="004421FE">
        <w:tc>
          <w:tcPr>
            <w:tcW w:w="1999" w:type="dxa"/>
          </w:tcPr>
          <w:p w14:paraId="34A1826F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315B17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245231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15F86BE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8C0DDA6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A03ECBE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39DFAC8" w14:textId="77777777" w:rsidR="004421FE" w:rsidRDefault="004421FE" w:rsidP="00404396">
            <w:pPr>
              <w:pStyle w:val="BodyText"/>
            </w:pPr>
          </w:p>
        </w:tc>
      </w:tr>
      <w:tr w:rsidR="004421FE" w14:paraId="7422C99F" w14:textId="77777777" w:rsidTr="004421FE">
        <w:tc>
          <w:tcPr>
            <w:tcW w:w="1999" w:type="dxa"/>
          </w:tcPr>
          <w:p w14:paraId="141386B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C233793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E17E53B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75C1F8AC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D6DE296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6B9A50F5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A20B740" w14:textId="77777777" w:rsidR="004421FE" w:rsidRDefault="004421FE" w:rsidP="00404396">
            <w:pPr>
              <w:pStyle w:val="BodyText"/>
            </w:pPr>
          </w:p>
        </w:tc>
      </w:tr>
      <w:tr w:rsidR="004421FE" w14:paraId="43D67F1A" w14:textId="77777777" w:rsidTr="004421FE">
        <w:tc>
          <w:tcPr>
            <w:tcW w:w="1999" w:type="dxa"/>
          </w:tcPr>
          <w:p w14:paraId="759DBB84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F2FA061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1287298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27C10464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32D23BA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46467E62" w14:textId="77777777" w:rsidR="004421FE" w:rsidRDefault="004421FE" w:rsidP="00404396">
            <w:pPr>
              <w:pStyle w:val="BodyText"/>
            </w:pPr>
          </w:p>
        </w:tc>
        <w:tc>
          <w:tcPr>
            <w:tcW w:w="1999" w:type="dxa"/>
          </w:tcPr>
          <w:p w14:paraId="196B48D9" w14:textId="77777777" w:rsidR="004421FE" w:rsidRDefault="004421FE" w:rsidP="00404396">
            <w:pPr>
              <w:pStyle w:val="BodyText"/>
            </w:pPr>
          </w:p>
        </w:tc>
      </w:tr>
      <w:tr w:rsidR="00FC091E" w14:paraId="3CD7B686" w14:textId="77777777" w:rsidTr="004421FE">
        <w:tc>
          <w:tcPr>
            <w:tcW w:w="1999" w:type="dxa"/>
          </w:tcPr>
          <w:p w14:paraId="5F420D8D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40EC00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44EA86CB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7441EBF1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005605C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94E5AC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1DFE38DA" w14:textId="77777777" w:rsidR="00FC091E" w:rsidRDefault="00FC091E" w:rsidP="00404396">
            <w:pPr>
              <w:pStyle w:val="BodyText"/>
            </w:pPr>
          </w:p>
        </w:tc>
      </w:tr>
      <w:tr w:rsidR="00FC091E" w14:paraId="4B9B0909" w14:textId="77777777" w:rsidTr="004421FE">
        <w:tc>
          <w:tcPr>
            <w:tcW w:w="1999" w:type="dxa"/>
          </w:tcPr>
          <w:p w14:paraId="10FB1AE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C44E85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4A9311B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71AD8AC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BF6ED64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AFDE3EE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91DE9B1" w14:textId="77777777" w:rsidR="00FC091E" w:rsidRDefault="00FC091E" w:rsidP="00404396">
            <w:pPr>
              <w:pStyle w:val="BodyText"/>
            </w:pPr>
          </w:p>
        </w:tc>
      </w:tr>
      <w:tr w:rsidR="00FC091E" w14:paraId="4F12A599" w14:textId="77777777" w:rsidTr="004421FE">
        <w:tc>
          <w:tcPr>
            <w:tcW w:w="1999" w:type="dxa"/>
          </w:tcPr>
          <w:p w14:paraId="17518A82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2E3B6DB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8EC4904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5BB9E1E3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051BAD97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11DF3175" w14:textId="77777777" w:rsidR="00FC091E" w:rsidRDefault="00FC091E" w:rsidP="00404396">
            <w:pPr>
              <w:pStyle w:val="BodyText"/>
            </w:pPr>
          </w:p>
        </w:tc>
        <w:tc>
          <w:tcPr>
            <w:tcW w:w="1999" w:type="dxa"/>
          </w:tcPr>
          <w:p w14:paraId="3A790070" w14:textId="77777777" w:rsidR="00FC091E" w:rsidRDefault="00FC091E" w:rsidP="00404396">
            <w:pPr>
              <w:pStyle w:val="BodyText"/>
            </w:pPr>
          </w:p>
        </w:tc>
      </w:tr>
    </w:tbl>
    <w:p w14:paraId="6DE54C71" w14:textId="77777777" w:rsidR="00404396" w:rsidRPr="00404396" w:rsidRDefault="00404396" w:rsidP="00404396">
      <w:pPr>
        <w:pStyle w:val="BodyText"/>
      </w:pPr>
    </w:p>
    <w:sectPr w:rsidR="00404396" w:rsidRPr="00404396" w:rsidSect="006E4AA9">
      <w:headerReference w:type="default" r:id="rId13"/>
      <w:headerReference w:type="first" r:id="rId14"/>
      <w:pgSz w:w="16838" w:h="11906" w:orient="landscape" w:code="9"/>
      <w:pgMar w:top="1134" w:right="170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5290" w14:textId="77777777" w:rsidR="002A4D20" w:rsidRDefault="002A4D20" w:rsidP="003B1B95">
      <w:r>
        <w:separator/>
      </w:r>
    </w:p>
  </w:endnote>
  <w:endnote w:type="continuationSeparator" w:id="0">
    <w:p w14:paraId="3B51F149" w14:textId="77777777" w:rsidR="002A4D20" w:rsidRDefault="002A4D2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A3FA" w14:textId="77777777" w:rsidR="002A4D20" w:rsidRDefault="002A4D20" w:rsidP="003B1B95">
      <w:r>
        <w:separator/>
      </w:r>
    </w:p>
  </w:footnote>
  <w:footnote w:type="continuationSeparator" w:id="0">
    <w:p w14:paraId="06DB11E6" w14:textId="77777777" w:rsidR="002A4D20" w:rsidRDefault="002A4D2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4305" w14:textId="77777777" w:rsidR="00881C67" w:rsidRDefault="00881C67" w:rsidP="00580178">
    <w:pPr>
      <w:pStyle w:val="Header"/>
    </w:pPr>
  </w:p>
  <w:p w14:paraId="71DB0781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B183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7B609117" wp14:editId="42AB1F55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CE04B0-FB53-48B1-B958-7D2A14467F77}"/>
    <w:docVar w:name="dgnword-eventsink" w:val="720270216"/>
  </w:docVars>
  <w:rsids>
    <w:rsidRoot w:val="004421FE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E34B7"/>
    <w:rsid w:val="00227FCF"/>
    <w:rsid w:val="002310C5"/>
    <w:rsid w:val="0024267B"/>
    <w:rsid w:val="0024550F"/>
    <w:rsid w:val="0026328C"/>
    <w:rsid w:val="00295704"/>
    <w:rsid w:val="002A4D20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66AA"/>
    <w:rsid w:val="00387519"/>
    <w:rsid w:val="003A37E6"/>
    <w:rsid w:val="003A4B9C"/>
    <w:rsid w:val="003B1B95"/>
    <w:rsid w:val="003C00B2"/>
    <w:rsid w:val="003E31B8"/>
    <w:rsid w:val="00404396"/>
    <w:rsid w:val="00407B03"/>
    <w:rsid w:val="00421C65"/>
    <w:rsid w:val="00436A14"/>
    <w:rsid w:val="004421FE"/>
    <w:rsid w:val="004517DE"/>
    <w:rsid w:val="00491598"/>
    <w:rsid w:val="004A2C4D"/>
    <w:rsid w:val="004B4D3A"/>
    <w:rsid w:val="004B55D4"/>
    <w:rsid w:val="004C32EC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52D0B"/>
    <w:rsid w:val="00580178"/>
    <w:rsid w:val="00581F5A"/>
    <w:rsid w:val="005A0D52"/>
    <w:rsid w:val="005B301B"/>
    <w:rsid w:val="005C5EE6"/>
    <w:rsid w:val="0066120C"/>
    <w:rsid w:val="00666BB5"/>
    <w:rsid w:val="006B620B"/>
    <w:rsid w:val="006D4E07"/>
    <w:rsid w:val="006D6756"/>
    <w:rsid w:val="006E1121"/>
    <w:rsid w:val="006E4AA9"/>
    <w:rsid w:val="006E6741"/>
    <w:rsid w:val="006E7FA2"/>
    <w:rsid w:val="00707251"/>
    <w:rsid w:val="0075201E"/>
    <w:rsid w:val="00773040"/>
    <w:rsid w:val="00780D50"/>
    <w:rsid w:val="00783751"/>
    <w:rsid w:val="00783CEA"/>
    <w:rsid w:val="00792D4A"/>
    <w:rsid w:val="00794C61"/>
    <w:rsid w:val="007A78C9"/>
    <w:rsid w:val="007B03D9"/>
    <w:rsid w:val="007C7F2F"/>
    <w:rsid w:val="00820898"/>
    <w:rsid w:val="00832030"/>
    <w:rsid w:val="00842FC5"/>
    <w:rsid w:val="0084707A"/>
    <w:rsid w:val="0085223F"/>
    <w:rsid w:val="00861D04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B1CDE"/>
    <w:rsid w:val="008E6805"/>
    <w:rsid w:val="008F0280"/>
    <w:rsid w:val="008F11CB"/>
    <w:rsid w:val="009020F6"/>
    <w:rsid w:val="00944F77"/>
    <w:rsid w:val="0095246A"/>
    <w:rsid w:val="00966396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61B73"/>
    <w:rsid w:val="00B8223E"/>
    <w:rsid w:val="00B8487E"/>
    <w:rsid w:val="00B84A00"/>
    <w:rsid w:val="00B90A54"/>
    <w:rsid w:val="00BA4AE0"/>
    <w:rsid w:val="00BA56BA"/>
    <w:rsid w:val="00BD3375"/>
    <w:rsid w:val="00BF4F83"/>
    <w:rsid w:val="00C2002D"/>
    <w:rsid w:val="00C31E03"/>
    <w:rsid w:val="00C332A7"/>
    <w:rsid w:val="00C370BB"/>
    <w:rsid w:val="00C37E1F"/>
    <w:rsid w:val="00C44639"/>
    <w:rsid w:val="00C55B14"/>
    <w:rsid w:val="00C70646"/>
    <w:rsid w:val="00C907AC"/>
    <w:rsid w:val="00CB0986"/>
    <w:rsid w:val="00CD0AA9"/>
    <w:rsid w:val="00CD4B48"/>
    <w:rsid w:val="00CE4CC0"/>
    <w:rsid w:val="00CE72E1"/>
    <w:rsid w:val="00CF5800"/>
    <w:rsid w:val="00D00A29"/>
    <w:rsid w:val="00D1147D"/>
    <w:rsid w:val="00D30CC0"/>
    <w:rsid w:val="00D4293C"/>
    <w:rsid w:val="00D56A48"/>
    <w:rsid w:val="00D61DAA"/>
    <w:rsid w:val="00D62BC3"/>
    <w:rsid w:val="00DA28F1"/>
    <w:rsid w:val="00DF5AE1"/>
    <w:rsid w:val="00E12968"/>
    <w:rsid w:val="00E26B9D"/>
    <w:rsid w:val="00E3072A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25E50"/>
    <w:rsid w:val="00F4177D"/>
    <w:rsid w:val="00F63843"/>
    <w:rsid w:val="00F64E34"/>
    <w:rsid w:val="00FB70DB"/>
    <w:rsid w:val="00FC091E"/>
    <w:rsid w:val="00FC39DE"/>
    <w:rsid w:val="00FD5E17"/>
    <w:rsid w:val="00FE1DF5"/>
    <w:rsid w:val="00FE2D49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105AA97B"/>
  <w15:chartTrackingRefBased/>
  <w15:docId w15:val="{ED86A6C6-E62C-42BD-8515-E2929AF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87519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FE356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FE3566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387519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rsid w:val="00CE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A4%20General%20document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MANA-1704-1165</_dlc_DocId>
    <_dlc_DocIdUrl xmlns="9be56660-2c31-41ef-bc00-23e72f632f2a">
      <Url>https://cyfoethnaturiolcymru.sharepoint.com/teams/dms/_layouts/15/DocIdRedir.aspx?ID=MANA-1704-1165</Url>
      <Description>MANA-1704-1165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F3F05A941F6F05418FE96870EDDC50C9" ma:contentTypeVersion="64" ma:contentTypeDescription="" ma:contentTypeScope="" ma:versionID="b64608a0fdeb5cfd97e1003858bbd55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7B43D3D2-AE19-4F90-A490-0CDD14604F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2BCBF0-BA55-436B-BCA4-AC79EFFE3DF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20702A0-8CFF-489F-83A0-BBFBD5DB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A4%20General%20document%20-%20landscape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samantha.evans</dc:creator>
  <cp:keywords/>
  <cp:lastModifiedBy>Evans, Samantha</cp:lastModifiedBy>
  <cp:revision>10</cp:revision>
  <cp:lastPrinted>2013-10-01T07:52:00Z</cp:lastPrinted>
  <dcterms:created xsi:type="dcterms:W3CDTF">2022-10-26T18:25:00Z</dcterms:created>
  <dcterms:modified xsi:type="dcterms:W3CDTF">2022-11-07T14:38:00Z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9f57c74e-9f76-4c15-a9f5-e45edee3da52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0x01010067EB80C5FE939D4A9B3D8BA62129B7F50100F3F05A941F6F05418FE96870EDDC50C9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